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3FFD" w14:textId="2D3E2D30" w:rsidR="00214174" w:rsidRPr="0076712C" w:rsidRDefault="00B9753E" w:rsidP="00680449">
      <w:pPr>
        <w:tabs>
          <w:tab w:val="left" w:pos="1335"/>
        </w:tabs>
        <w:jc w:val="both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Formulaire d</w:t>
      </w:r>
      <w:r w:rsidR="00446DDA">
        <w:rPr>
          <w:rFonts w:cs="Arial"/>
          <w:b/>
          <w:bCs/>
          <w:noProof/>
        </w:rPr>
        <w:t>’inscription</w:t>
      </w:r>
    </w:p>
    <w:p w14:paraId="0B109BAA" w14:textId="77777777" w:rsidR="00214174" w:rsidRPr="0076712C" w:rsidRDefault="00214174" w:rsidP="00A43E0C">
      <w:pPr>
        <w:jc w:val="both"/>
        <w:rPr>
          <w:rFonts w:cs="Arial"/>
          <w:b/>
          <w:bCs/>
          <w:noProof/>
        </w:rPr>
      </w:pPr>
    </w:p>
    <w:p w14:paraId="17307891" w14:textId="6F00415C" w:rsidR="00214174" w:rsidRPr="0076712C" w:rsidRDefault="002E4620" w:rsidP="0076712C">
      <w:pPr>
        <w:jc w:val="both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 xml:space="preserve">Prise en charge d’un boursier participant </w:t>
      </w:r>
      <w:r w:rsidR="00911DCD">
        <w:rPr>
          <w:rFonts w:cs="Arial"/>
          <w:b/>
          <w:bCs/>
          <w:noProof/>
        </w:rPr>
        <w:t>à l</w:t>
      </w:r>
      <w:r w:rsidR="00446DDA">
        <w:rPr>
          <w:rFonts w:cs="Arial"/>
          <w:b/>
          <w:bCs/>
          <w:noProof/>
        </w:rPr>
        <w:t>’</w:t>
      </w:r>
      <w:r w:rsidR="00911DCD">
        <w:rPr>
          <w:rFonts w:cs="Arial"/>
          <w:b/>
          <w:bCs/>
          <w:noProof/>
        </w:rPr>
        <w:t>a</w:t>
      </w:r>
      <w:r w:rsidR="00446DDA">
        <w:rPr>
          <w:rFonts w:cs="Arial"/>
          <w:b/>
          <w:bCs/>
          <w:noProof/>
        </w:rPr>
        <w:t xml:space="preserve">telier </w:t>
      </w:r>
      <w:r w:rsidR="00902952">
        <w:rPr>
          <w:rFonts w:cs="Arial"/>
          <w:b/>
          <w:bCs/>
          <w:noProof/>
        </w:rPr>
        <w:t xml:space="preserve">de l’UPAP </w:t>
      </w:r>
      <w:r w:rsidR="00446DDA">
        <w:rPr>
          <w:rFonts w:cs="Arial"/>
          <w:b/>
          <w:bCs/>
          <w:noProof/>
        </w:rPr>
        <w:t>sur les services financiers numériques – 11 au 13 décembre 2024 à Arusha en Tanzanie</w:t>
      </w:r>
    </w:p>
    <w:p w14:paraId="398E01CE" w14:textId="77777777" w:rsidR="00214174" w:rsidRPr="0052006E" w:rsidRDefault="00214174" w:rsidP="00A43E0C">
      <w:pPr>
        <w:jc w:val="both"/>
        <w:rPr>
          <w:rFonts w:cs="Arial"/>
          <w:noProof/>
        </w:rPr>
      </w:pPr>
    </w:p>
    <w:p w14:paraId="17E81F58" w14:textId="77777777" w:rsidR="00214174" w:rsidRPr="0052006E" w:rsidRDefault="00214174" w:rsidP="00A43E0C">
      <w:pPr>
        <w:jc w:val="both"/>
        <w:rPr>
          <w:rFonts w:cs="Arial"/>
          <w:noProof/>
        </w:rPr>
      </w:pPr>
    </w:p>
    <w:p w14:paraId="3F072ED6" w14:textId="55117F5E" w:rsidR="00214174" w:rsidRPr="0052006E" w:rsidRDefault="002E4620" w:rsidP="00A43E0C">
      <w:pPr>
        <w:spacing w:after="120"/>
        <w:jc w:val="both"/>
        <w:rPr>
          <w:rFonts w:cs="Arial"/>
          <w:noProof/>
        </w:rPr>
      </w:pPr>
      <w:r>
        <w:rPr>
          <w:rFonts w:cs="Arial"/>
          <w:noProof/>
        </w:rPr>
        <w:t xml:space="preserve">Prière de </w:t>
      </w:r>
      <w:r w:rsidR="00214174" w:rsidRPr="0052006E">
        <w:rPr>
          <w:rFonts w:cs="Arial"/>
          <w:noProof/>
        </w:rPr>
        <w:t xml:space="preserve">désigner </w:t>
      </w:r>
      <w:r>
        <w:rPr>
          <w:rFonts w:cs="Arial"/>
          <w:noProof/>
        </w:rPr>
        <w:t xml:space="preserve">un membre du personnel </w:t>
      </w:r>
      <w:r w:rsidR="00214174" w:rsidRPr="0052006E">
        <w:rPr>
          <w:rFonts w:cs="Arial"/>
          <w:noProof/>
        </w:rPr>
        <w:t xml:space="preserve">de votre Opérateur Désigné </w:t>
      </w:r>
      <w:r>
        <w:rPr>
          <w:rFonts w:cs="Arial"/>
          <w:noProof/>
        </w:rPr>
        <w:t xml:space="preserve">pour </w:t>
      </w:r>
      <w:r w:rsidR="00911DCD">
        <w:rPr>
          <w:rFonts w:cs="Arial"/>
          <w:noProof/>
        </w:rPr>
        <w:t>p</w:t>
      </w:r>
      <w:r w:rsidR="00214174" w:rsidRPr="0052006E">
        <w:rPr>
          <w:rFonts w:cs="Arial"/>
          <w:noProof/>
        </w:rPr>
        <w:t xml:space="preserve">articiper </w:t>
      </w:r>
      <w:r>
        <w:rPr>
          <w:rFonts w:cs="Arial"/>
          <w:noProof/>
        </w:rPr>
        <w:t>audit</w:t>
      </w:r>
      <w:r w:rsidR="00775B65">
        <w:rPr>
          <w:rFonts w:cs="Arial"/>
          <w:noProof/>
        </w:rPr>
        <w:t xml:space="preserve"> atelier </w:t>
      </w:r>
      <w:r w:rsidR="00911DCD" w:rsidRPr="00533B46">
        <w:rPr>
          <w:spacing w:val="-2"/>
        </w:rPr>
        <w:t>en renvoyant par courrier électronique</w:t>
      </w:r>
      <w:r w:rsidR="00911DCD">
        <w:rPr>
          <w:spacing w:val="-2"/>
        </w:rPr>
        <w:t xml:space="preserve"> le présent formulaire dûment </w:t>
      </w:r>
      <w:r>
        <w:rPr>
          <w:spacing w:val="-2"/>
        </w:rPr>
        <w:t>renseigné</w:t>
      </w:r>
      <w:r w:rsidRPr="00911DCD">
        <w:rPr>
          <w:spacing w:val="-2"/>
        </w:rPr>
        <w:t xml:space="preserve"> </w:t>
      </w:r>
      <w:r w:rsidR="00911DCD" w:rsidRPr="00533B46">
        <w:rPr>
          <w:spacing w:val="-2"/>
        </w:rPr>
        <w:t>aux personnes indiquées ci-dessous</w:t>
      </w:r>
      <w:r w:rsidR="00911DCD">
        <w:rPr>
          <w:spacing w:val="-2"/>
        </w:rPr>
        <w:t>,</w:t>
      </w:r>
      <w:r w:rsidR="00214174" w:rsidRPr="0052006E">
        <w:rPr>
          <w:rFonts w:cs="Arial"/>
          <w:noProof/>
        </w:rPr>
        <w:t xml:space="preserve"> </w:t>
      </w:r>
      <w:r w:rsidR="00911DCD">
        <w:rPr>
          <w:rFonts w:cs="Arial"/>
          <w:b/>
          <w:bCs/>
          <w:noProof/>
        </w:rPr>
        <w:t xml:space="preserve">le </w:t>
      </w:r>
      <w:r w:rsidR="0028424F">
        <w:rPr>
          <w:rFonts w:cs="Arial"/>
          <w:b/>
          <w:bCs/>
          <w:noProof/>
        </w:rPr>
        <w:t>15</w:t>
      </w:r>
      <w:r w:rsidR="00911DCD">
        <w:rPr>
          <w:rFonts w:cs="Arial"/>
          <w:b/>
          <w:bCs/>
          <w:noProof/>
        </w:rPr>
        <w:t xml:space="preserve"> </w:t>
      </w:r>
      <w:r w:rsidR="0028424F">
        <w:rPr>
          <w:rFonts w:cs="Arial"/>
          <w:b/>
          <w:bCs/>
          <w:noProof/>
        </w:rPr>
        <w:t>novem</w:t>
      </w:r>
      <w:r w:rsidR="00911DCD">
        <w:rPr>
          <w:rFonts w:cs="Arial"/>
          <w:b/>
          <w:bCs/>
          <w:noProof/>
        </w:rPr>
        <w:t>bre 202</w:t>
      </w:r>
      <w:r w:rsidR="00775B65">
        <w:rPr>
          <w:rFonts w:cs="Arial"/>
          <w:b/>
          <w:bCs/>
          <w:noProof/>
        </w:rPr>
        <w:t>4</w:t>
      </w:r>
      <w:r>
        <w:rPr>
          <w:rFonts w:cs="Arial"/>
          <w:b/>
          <w:bCs/>
          <w:noProof/>
        </w:rPr>
        <w:t xml:space="preserve"> </w:t>
      </w:r>
      <w:r w:rsidR="00775B65">
        <w:rPr>
          <w:rFonts w:cs="Arial"/>
          <w:b/>
          <w:bCs/>
          <w:noProof/>
        </w:rPr>
        <w:t xml:space="preserve">au plus tard </w:t>
      </w:r>
      <w:r w:rsidR="00214174" w:rsidRPr="0052006E">
        <w:rPr>
          <w:rFonts w:cs="Arial"/>
          <w:noProof/>
        </w:rPr>
        <w:t>: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970"/>
        <w:gridCol w:w="3294"/>
        <w:gridCol w:w="3941"/>
      </w:tblGrid>
      <w:tr w:rsidR="00CE2E7B" w:rsidRPr="00CE2E7B" w14:paraId="6D5D28D6" w14:textId="77777777" w:rsidTr="004D2649">
        <w:trPr>
          <w:trHeight w:val="842"/>
        </w:trPr>
        <w:tc>
          <w:tcPr>
            <w:tcW w:w="1455" w:type="pct"/>
          </w:tcPr>
          <w:p w14:paraId="076EDAEC" w14:textId="11B9D8E6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M. Yonna Singogo</w:t>
            </w:r>
          </w:p>
          <w:p w14:paraId="42D155CB" w14:textId="169CED18" w:rsidR="00CE2E7B" w:rsidRPr="00CE2E7B" w:rsidRDefault="00CE2E7B" w:rsidP="004D2649">
            <w:pPr>
              <w:pStyle w:val="TableParagraph"/>
              <w:spacing w:before="10" w:line="249" w:lineRule="auto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Chargé de la comptabilité</w:t>
            </w:r>
          </w:p>
          <w:p w14:paraId="73D52037" w14:textId="77777777" w:rsidR="00CE2E7B" w:rsidRPr="00CE2E7B" w:rsidRDefault="00CE2E7B" w:rsidP="004D2649">
            <w:pPr>
              <w:pStyle w:val="TableParagraph"/>
              <w:tabs>
                <w:tab w:val="left" w:pos="709"/>
              </w:tabs>
              <w:spacing w:before="120" w:line="249" w:lineRule="auto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Tel     :</w:t>
            </w: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ab/>
              <w:t>+255 787 079 832</w:t>
            </w:r>
          </w:p>
          <w:p w14:paraId="5241C528" w14:textId="3A021D61" w:rsidR="00CE2E7B" w:rsidRPr="00CE2E7B" w:rsidRDefault="00CE2E7B" w:rsidP="004D2649">
            <w:pPr>
              <w:pStyle w:val="TableParagraph"/>
              <w:tabs>
                <w:tab w:val="left" w:pos="709"/>
              </w:tabs>
              <w:spacing w:before="1" w:line="210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E-mail :</w:t>
            </w: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ab/>
            </w:r>
            <w:hyperlink r:id="rId11" w:history="1">
              <w:r w:rsidRPr="00CE2E7B">
                <w:rPr>
                  <w:rStyle w:val="Hyperlink"/>
                  <w:rFonts w:ascii="Arial" w:eastAsia="Times New Roman" w:hAnsi="Arial" w:cs="Arial"/>
                  <w:color w:val="0000FF"/>
                  <w:kern w:val="28"/>
                  <w:sz w:val="20"/>
                  <w:szCs w:val="20"/>
                  <w:lang w:val="fr-FR"/>
                </w:rPr>
                <w:t>afo@papu.co.tz</w:t>
              </w:r>
            </w:hyperlink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14" w:type="pct"/>
          </w:tcPr>
          <w:p w14:paraId="40356E04" w14:textId="38DA1B5B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Mlle Itesi Taguaba</w:t>
            </w:r>
          </w:p>
          <w:p w14:paraId="5CCA6B2A" w14:textId="1EE5C0FC" w:rsidR="00CE2E7B" w:rsidRPr="00CE2E7B" w:rsidRDefault="00CE2E7B" w:rsidP="004D2649">
            <w:pPr>
              <w:pStyle w:val="TableParagraph"/>
              <w:spacing w:before="10" w:line="249" w:lineRule="auto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Secrétaire bilingue</w:t>
            </w:r>
          </w:p>
          <w:p w14:paraId="5C7E10AF" w14:textId="77777777" w:rsidR="00CE2E7B" w:rsidRPr="00CE2E7B" w:rsidRDefault="00CE2E7B" w:rsidP="004D2649">
            <w:pPr>
              <w:pStyle w:val="TableParagraph"/>
              <w:tabs>
                <w:tab w:val="left" w:pos="687"/>
              </w:tabs>
              <w:spacing w:before="120" w:line="24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CE2E7B">
              <w:rPr>
                <w:rFonts w:ascii="Arial" w:hAnsi="Arial" w:cs="Arial"/>
                <w:sz w:val="20"/>
                <w:szCs w:val="20"/>
                <w:lang w:val="fr-FR"/>
              </w:rPr>
              <w:t>Tel:</w:t>
            </w:r>
            <w:proofErr w:type="gramEnd"/>
            <w:r w:rsidRPr="00CE2E7B">
              <w:rPr>
                <w:rFonts w:ascii="Arial" w:hAnsi="Arial" w:cs="Arial"/>
                <w:sz w:val="20"/>
                <w:szCs w:val="20"/>
                <w:lang w:val="fr-FR"/>
              </w:rPr>
              <w:tab/>
              <w:t>+255 755 209 679</w:t>
            </w:r>
          </w:p>
          <w:p w14:paraId="6B52EF06" w14:textId="30BDA438" w:rsidR="00CE2E7B" w:rsidRPr="00CE2E7B" w:rsidRDefault="00CE2E7B" w:rsidP="004D2649">
            <w:pPr>
              <w:pStyle w:val="TableParagraph"/>
              <w:tabs>
                <w:tab w:val="left" w:pos="698"/>
              </w:tabs>
              <w:spacing w:before="1" w:line="21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sz w:val="20"/>
                <w:szCs w:val="20"/>
                <w:lang w:val="fr-FR"/>
              </w:rPr>
              <w:t>E-mail :</w:t>
            </w:r>
            <w:r w:rsidRPr="00CE2E7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hyperlink r:id="rId12" w:history="1">
              <w:r w:rsidRPr="00CE2E7B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sc@papu.co.tz</w:t>
              </w:r>
            </w:hyperlink>
            <w:r w:rsidRPr="00CE2E7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931" w:type="pct"/>
          </w:tcPr>
          <w:p w14:paraId="67A8B722" w14:textId="22584E39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M. Abdoulaye NIANG</w:t>
            </w:r>
          </w:p>
          <w:p w14:paraId="4E867A3A" w14:textId="4CB31736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Chargé de la Transformation Digitale et de l’Inclusion Financière</w:t>
            </w:r>
          </w:p>
          <w:p w14:paraId="180BEBF9" w14:textId="77777777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 xml:space="preserve">Tel: +255 696 217 694 </w:t>
            </w:r>
          </w:p>
          <w:p w14:paraId="1C686E53" w14:textId="7651C511" w:rsidR="00CE2E7B" w:rsidRPr="00CE2E7B" w:rsidRDefault="00CE2E7B" w:rsidP="004D2649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 xml:space="preserve">E-mail : </w:t>
            </w:r>
            <w:hyperlink r:id="rId13" w:history="1">
              <w:r w:rsidRPr="00CE2E7B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fr-FR"/>
                </w:rPr>
                <w:t>fid@papu.co.tz</w:t>
              </w:r>
            </w:hyperlink>
            <w:r w:rsidRPr="00CE2E7B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7837366E" w14:textId="77777777" w:rsidR="00214174" w:rsidRPr="00CE2E7B" w:rsidRDefault="00214174" w:rsidP="00A43E0C">
      <w:pPr>
        <w:jc w:val="both"/>
        <w:rPr>
          <w:lang w:val="pt-PT"/>
        </w:rPr>
      </w:pPr>
    </w:p>
    <w:p w14:paraId="41FCB5A5" w14:textId="0C44D614" w:rsidR="00214174" w:rsidRPr="00CE2E7B" w:rsidRDefault="00214174" w:rsidP="00214174">
      <w:pPr>
        <w:jc w:val="both"/>
        <w:rPr>
          <w:rFonts w:cs="Arial"/>
          <w:b/>
          <w:bCs/>
          <w:noProof/>
        </w:rPr>
      </w:pPr>
      <w:r w:rsidRPr="00CE2E7B">
        <w:rPr>
          <w:rFonts w:cs="Arial"/>
          <w:b/>
          <w:bCs/>
          <w:noProof/>
        </w:rPr>
        <w:t xml:space="preserve">Informations sur le </w:t>
      </w:r>
      <w:r w:rsidR="00194BA9" w:rsidRPr="00CE2E7B">
        <w:rPr>
          <w:rFonts w:cs="Arial"/>
          <w:b/>
          <w:bCs/>
          <w:noProof/>
        </w:rPr>
        <w:t>boursier</w:t>
      </w:r>
    </w:p>
    <w:p w14:paraId="16D14952" w14:textId="77777777" w:rsidR="00214174" w:rsidRPr="0052006E" w:rsidRDefault="00214174" w:rsidP="00A43E0C">
      <w:pPr>
        <w:jc w:val="both"/>
        <w:rPr>
          <w:rFonts w:cs="Arial"/>
          <w:noProof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95"/>
        <w:gridCol w:w="2125"/>
        <w:gridCol w:w="2695"/>
      </w:tblGrid>
      <w:tr w:rsidR="00214174" w:rsidRPr="00861451" w14:paraId="41364686" w14:textId="77777777" w:rsidTr="00781370">
        <w:trPr>
          <w:cantSplit/>
        </w:trPr>
        <w:tc>
          <w:tcPr>
            <w:tcW w:w="10915" w:type="dxa"/>
            <w:gridSpan w:val="3"/>
            <w:tcMar>
              <w:top w:w="57" w:type="dxa"/>
              <w:bottom w:w="0" w:type="dxa"/>
            </w:tcMar>
          </w:tcPr>
          <w:p w14:paraId="75F6821D" w14:textId="77777777" w:rsidR="00214174" w:rsidRPr="00861451" w:rsidRDefault="00214174" w:rsidP="00FC03D8">
            <w:pPr>
              <w:spacing w:line="240" w:lineRule="auto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Pays</w:t>
            </w:r>
          </w:p>
          <w:p w14:paraId="0CEA7CA3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1ABC347C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</w:tr>
      <w:tr w:rsidR="00214174" w:rsidRPr="00861451" w14:paraId="093C7F24" w14:textId="77777777" w:rsidTr="00781370">
        <w:trPr>
          <w:cantSplit/>
        </w:trPr>
        <w:tc>
          <w:tcPr>
            <w:tcW w:w="10915" w:type="dxa"/>
            <w:gridSpan w:val="3"/>
            <w:tcMar>
              <w:top w:w="57" w:type="dxa"/>
              <w:bottom w:w="0" w:type="dxa"/>
            </w:tcMar>
          </w:tcPr>
          <w:p w14:paraId="5A3C5579" w14:textId="47D568F3" w:rsidR="00214174" w:rsidRPr="00861451" w:rsidRDefault="008F04F7" w:rsidP="00FC03D8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Nom de l</w:t>
            </w:r>
            <w:r w:rsidR="00194BA9">
              <w:rPr>
                <w:rFonts w:cs="Arial"/>
                <w:noProof/>
              </w:rPr>
              <w:t>’</w:t>
            </w:r>
            <w:r>
              <w:rPr>
                <w:rFonts w:cs="Arial"/>
                <w:noProof/>
              </w:rPr>
              <w:t>opérateur désigné</w:t>
            </w:r>
          </w:p>
          <w:p w14:paraId="57A7F825" w14:textId="77777777" w:rsidR="00214174" w:rsidRPr="00861451" w:rsidRDefault="00214174" w:rsidP="00FC03D8">
            <w:pPr>
              <w:spacing w:line="240" w:lineRule="auto"/>
              <w:rPr>
                <w:rFonts w:cs="Arial"/>
                <w:noProof/>
              </w:rPr>
            </w:pPr>
          </w:p>
          <w:p w14:paraId="61E78093" w14:textId="77777777" w:rsidR="00214174" w:rsidRPr="00861451" w:rsidRDefault="00214174" w:rsidP="00FC03D8">
            <w:pPr>
              <w:spacing w:line="240" w:lineRule="auto"/>
              <w:rPr>
                <w:rFonts w:cs="Arial"/>
                <w:noProof/>
              </w:rPr>
            </w:pPr>
          </w:p>
        </w:tc>
      </w:tr>
      <w:tr w:rsidR="0076712C" w:rsidRPr="00861451" w14:paraId="6F31CB12" w14:textId="77777777" w:rsidTr="00781370">
        <w:trPr>
          <w:cantSplit/>
          <w:trHeight w:val="33"/>
        </w:trPr>
        <w:tc>
          <w:tcPr>
            <w:tcW w:w="822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70E64597" w14:textId="57CD536C" w:rsidR="0076712C" w:rsidRPr="00861451" w:rsidRDefault="0076712C" w:rsidP="00FC03D8">
            <w:pPr>
              <w:spacing w:line="240" w:lineRule="auto"/>
              <w:ind w:right="75"/>
              <w:rPr>
                <w:rFonts w:cs="Arial"/>
                <w:noProof/>
              </w:rPr>
            </w:pPr>
            <w:r w:rsidRPr="00861451">
              <w:rPr>
                <w:rFonts w:cs="Arial"/>
              </w:rPr>
              <w:t xml:space="preserve">Nom </w:t>
            </w:r>
            <w:r w:rsidR="00194BA9">
              <w:rPr>
                <w:rFonts w:cs="Arial"/>
              </w:rPr>
              <w:t>et prénom</w:t>
            </w:r>
            <w:r w:rsidRPr="00861451">
              <w:rPr>
                <w:rFonts w:cs="Arial"/>
              </w:rPr>
              <w:t xml:space="preserve"> du </w:t>
            </w:r>
            <w:r w:rsidR="00194BA9">
              <w:rPr>
                <w:rFonts w:cs="Arial"/>
              </w:rPr>
              <w:t>boursier</w:t>
            </w:r>
          </w:p>
          <w:p w14:paraId="4D08B6ED" w14:textId="77777777" w:rsidR="0076712C" w:rsidRPr="00861451" w:rsidRDefault="0076712C" w:rsidP="00FC03D8">
            <w:pPr>
              <w:spacing w:line="240" w:lineRule="auto"/>
              <w:rPr>
                <w:rFonts w:cs="Arial"/>
                <w:noProof/>
              </w:rPr>
            </w:pPr>
          </w:p>
          <w:p w14:paraId="625E92B7" w14:textId="77777777" w:rsidR="0076712C" w:rsidRPr="00861451" w:rsidRDefault="0076712C" w:rsidP="00FC03D8">
            <w:pPr>
              <w:spacing w:line="240" w:lineRule="auto"/>
              <w:rPr>
                <w:rFonts w:cs="Arial"/>
                <w:noProof/>
              </w:rPr>
            </w:pPr>
          </w:p>
        </w:tc>
        <w:tc>
          <w:tcPr>
            <w:tcW w:w="2695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612F508B" w14:textId="77777777" w:rsidR="0076712C" w:rsidRPr="00861451" w:rsidRDefault="00000000" w:rsidP="00FC03D8">
            <w:pPr>
              <w:tabs>
                <w:tab w:val="left" w:pos="921"/>
              </w:tabs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76712C" w:rsidRPr="00861451">
                  <w:rPr>
                    <w:rFonts w:cs="Arial"/>
                    <w:noProof/>
                  </w:rPr>
                  <w:sym w:font="Wingdings" w:char="F071"/>
                </w:r>
              </w:sdtContent>
            </w:sdt>
            <w:r w:rsidR="0076712C" w:rsidRPr="00861451">
              <w:rPr>
                <w:rFonts w:cs="Arial"/>
                <w:noProof/>
              </w:rPr>
              <w:t xml:space="preserve">Monsieur </w:t>
            </w:r>
            <w:r w:rsidR="0076712C" w:rsidRPr="00861451">
              <w:rPr>
                <w:rFonts w:cs="Arial"/>
                <w:noProof/>
              </w:rPr>
              <w:tab/>
            </w:r>
            <w:sdt>
              <w:sdtPr>
                <w:rPr>
                  <w:rFonts w:cs="Arial"/>
                  <w:noProof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76712C" w:rsidRPr="00861451">
                  <w:rPr>
                    <w:rFonts w:cs="Arial"/>
                    <w:noProof/>
                  </w:rPr>
                  <w:sym w:font="Wingdings" w:char="F071"/>
                </w:r>
              </w:sdtContent>
            </w:sdt>
            <w:r w:rsidR="0076712C" w:rsidRPr="00861451">
              <w:rPr>
                <w:rFonts w:cs="Arial"/>
                <w:noProof/>
              </w:rPr>
              <w:t>Madame</w:t>
            </w:r>
          </w:p>
        </w:tc>
      </w:tr>
      <w:tr w:rsidR="00214174" w:rsidRPr="00861451" w14:paraId="581451A3" w14:textId="77777777" w:rsidTr="00781370">
        <w:trPr>
          <w:cantSplit/>
        </w:trPr>
        <w:tc>
          <w:tcPr>
            <w:tcW w:w="10915" w:type="dxa"/>
            <w:gridSpan w:val="3"/>
            <w:tcMar>
              <w:top w:w="57" w:type="dxa"/>
              <w:bottom w:w="0" w:type="dxa"/>
            </w:tcMar>
          </w:tcPr>
          <w:p w14:paraId="644864ED" w14:textId="32482AB1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Poste</w:t>
            </w:r>
            <w:r w:rsidR="00BD23AB">
              <w:rPr>
                <w:rFonts w:cs="Arial"/>
                <w:noProof/>
              </w:rPr>
              <w:t xml:space="preserve"> occupé</w:t>
            </w:r>
            <w:r w:rsidRPr="00861451">
              <w:rPr>
                <w:rFonts w:cs="Arial"/>
                <w:noProof/>
              </w:rPr>
              <w:t>/</w:t>
            </w:r>
            <w:r w:rsidR="00BD23AB">
              <w:rPr>
                <w:rFonts w:cs="Arial"/>
                <w:noProof/>
              </w:rPr>
              <w:t>Fonction</w:t>
            </w:r>
          </w:p>
          <w:p w14:paraId="4854CDCF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786865BF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</w:tr>
      <w:tr w:rsidR="00214174" w:rsidRPr="00861451" w14:paraId="68E997DE" w14:textId="77777777" w:rsidTr="00781370">
        <w:trPr>
          <w:cantSplit/>
        </w:trPr>
        <w:tc>
          <w:tcPr>
            <w:tcW w:w="10915" w:type="dxa"/>
            <w:gridSpan w:val="3"/>
            <w:tcMar>
              <w:top w:w="57" w:type="dxa"/>
              <w:bottom w:w="0" w:type="dxa"/>
            </w:tcMar>
          </w:tcPr>
          <w:p w14:paraId="1E8CC0CB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Adresse</w:t>
            </w:r>
          </w:p>
          <w:p w14:paraId="18CCF8C6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0A709348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1BCEF259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6D33F4DB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7D455C0F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</w:tr>
      <w:tr w:rsidR="00214174" w:rsidRPr="00861451" w14:paraId="62DF95AF" w14:textId="77777777" w:rsidTr="00781370">
        <w:trPr>
          <w:cantSplit/>
          <w:trHeight w:val="192"/>
        </w:trPr>
        <w:tc>
          <w:tcPr>
            <w:tcW w:w="6095" w:type="dxa"/>
            <w:tcMar>
              <w:top w:w="57" w:type="dxa"/>
              <w:bottom w:w="0" w:type="dxa"/>
            </w:tcMar>
          </w:tcPr>
          <w:p w14:paraId="6474198E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Tél.</w:t>
            </w:r>
          </w:p>
          <w:p w14:paraId="55054ABB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4710C239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  <w:tc>
          <w:tcPr>
            <w:tcW w:w="4820" w:type="dxa"/>
            <w:gridSpan w:val="2"/>
            <w:tcMar>
              <w:top w:w="57" w:type="dxa"/>
              <w:bottom w:w="0" w:type="dxa"/>
            </w:tcMar>
          </w:tcPr>
          <w:p w14:paraId="68F7D9D3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Fax</w:t>
            </w:r>
          </w:p>
          <w:p w14:paraId="076C5AAF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</w:tr>
      <w:tr w:rsidR="00214174" w:rsidRPr="00861451" w14:paraId="357A3A30" w14:textId="77777777" w:rsidTr="00781370">
        <w:trPr>
          <w:cantSplit/>
        </w:trPr>
        <w:tc>
          <w:tcPr>
            <w:tcW w:w="10915" w:type="dxa"/>
            <w:gridSpan w:val="3"/>
            <w:tcMar>
              <w:top w:w="57" w:type="dxa"/>
              <w:bottom w:w="0" w:type="dxa"/>
            </w:tcMar>
          </w:tcPr>
          <w:p w14:paraId="367E3790" w14:textId="77777777" w:rsidR="00214174" w:rsidRPr="00861451" w:rsidRDefault="00214174" w:rsidP="00FC03D8">
            <w:pPr>
              <w:spacing w:line="240" w:lineRule="auto"/>
              <w:ind w:right="74"/>
              <w:rPr>
                <w:rFonts w:eastAsia="SimSun" w:cs="Arial"/>
                <w:noProof/>
              </w:rPr>
            </w:pPr>
            <w:r w:rsidRPr="00861451">
              <w:rPr>
                <w:rFonts w:eastAsia="SimSun" w:cs="Arial"/>
                <w:noProof/>
              </w:rPr>
              <w:t>E-mail</w:t>
            </w:r>
          </w:p>
          <w:p w14:paraId="232652C0" w14:textId="77777777" w:rsidR="00214174" w:rsidRPr="00861451" w:rsidRDefault="00214174" w:rsidP="00FC03D8">
            <w:pPr>
              <w:spacing w:line="240" w:lineRule="auto"/>
              <w:ind w:right="74"/>
              <w:rPr>
                <w:rFonts w:eastAsia="SimSun" w:cs="Arial"/>
                <w:noProof/>
              </w:rPr>
            </w:pPr>
          </w:p>
          <w:p w14:paraId="10415583" w14:textId="77777777" w:rsidR="00214174" w:rsidRPr="00861451" w:rsidRDefault="00214174" w:rsidP="00FC03D8">
            <w:pPr>
              <w:spacing w:line="240" w:lineRule="auto"/>
              <w:ind w:right="74"/>
              <w:rPr>
                <w:rFonts w:eastAsia="SimSun" w:cs="Arial"/>
                <w:noProof/>
              </w:rPr>
            </w:pPr>
          </w:p>
        </w:tc>
      </w:tr>
      <w:tr w:rsidR="00214174" w:rsidRPr="00861451" w14:paraId="45002824" w14:textId="77777777" w:rsidTr="00781370">
        <w:trPr>
          <w:cantSplit/>
          <w:trHeight w:val="617"/>
        </w:trPr>
        <w:tc>
          <w:tcPr>
            <w:tcW w:w="6095" w:type="dxa"/>
            <w:tcMar>
              <w:top w:w="57" w:type="dxa"/>
              <w:bottom w:w="0" w:type="dxa"/>
            </w:tcMar>
          </w:tcPr>
          <w:p w14:paraId="2D1714BC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Date</w:t>
            </w:r>
          </w:p>
          <w:p w14:paraId="69834D35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  <w:p w14:paraId="6D35CD15" w14:textId="77777777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</w:p>
        </w:tc>
        <w:tc>
          <w:tcPr>
            <w:tcW w:w="4820" w:type="dxa"/>
            <w:gridSpan w:val="2"/>
            <w:tcMar>
              <w:top w:w="57" w:type="dxa"/>
              <w:bottom w:w="0" w:type="dxa"/>
            </w:tcMar>
          </w:tcPr>
          <w:p w14:paraId="44098EDF" w14:textId="0580E4F1" w:rsidR="00214174" w:rsidRPr="00861451" w:rsidRDefault="00214174" w:rsidP="00FC03D8">
            <w:pPr>
              <w:spacing w:line="240" w:lineRule="auto"/>
              <w:ind w:right="74"/>
              <w:rPr>
                <w:rFonts w:cs="Arial"/>
                <w:noProof/>
              </w:rPr>
            </w:pPr>
            <w:r w:rsidRPr="00861451">
              <w:rPr>
                <w:rFonts w:cs="Arial"/>
                <w:noProof/>
              </w:rPr>
              <w:t>Signature</w:t>
            </w:r>
            <w:r w:rsidR="00781370">
              <w:rPr>
                <w:rFonts w:cs="Arial"/>
                <w:noProof/>
              </w:rPr>
              <w:t xml:space="preserve"> du participant</w:t>
            </w:r>
          </w:p>
          <w:p w14:paraId="3DBADEBF" w14:textId="77777777" w:rsidR="00214174" w:rsidRPr="00861451" w:rsidRDefault="00214174" w:rsidP="00FC03D8">
            <w:pPr>
              <w:spacing w:line="240" w:lineRule="auto"/>
              <w:ind w:right="74"/>
              <w:rPr>
                <w:rFonts w:eastAsia="SimSun" w:cs="Arial"/>
                <w:noProof/>
              </w:rPr>
            </w:pPr>
          </w:p>
        </w:tc>
      </w:tr>
    </w:tbl>
    <w:p w14:paraId="5A123B09" w14:textId="50714519" w:rsidR="00ED2C65" w:rsidRDefault="00ED2C65"/>
    <w:p w14:paraId="2CC11C39" w14:textId="4DE85D93" w:rsidR="00ED2C65" w:rsidRPr="00ED2C65" w:rsidRDefault="00ED2C65" w:rsidP="00ED2C65">
      <w:pPr>
        <w:rPr>
          <w:b/>
          <w:bCs/>
          <w:sz w:val="22"/>
          <w:szCs w:val="22"/>
        </w:rPr>
      </w:pPr>
      <w:r w:rsidRPr="00ED2C65">
        <w:rPr>
          <w:b/>
          <w:bCs/>
          <w:sz w:val="22"/>
          <w:szCs w:val="22"/>
        </w:rPr>
        <w:t>Approbation d</w:t>
      </w:r>
      <w:r>
        <w:rPr>
          <w:b/>
          <w:bCs/>
          <w:sz w:val="22"/>
          <w:szCs w:val="22"/>
        </w:rPr>
        <w:t>u</w:t>
      </w:r>
      <w:r w:rsidRPr="00ED2C65">
        <w:rPr>
          <w:b/>
          <w:bCs/>
          <w:sz w:val="22"/>
          <w:szCs w:val="22"/>
        </w:rPr>
        <w:t xml:space="preserve"> parrainage/</w:t>
      </w:r>
      <w:r w:rsidR="00CA0FCC">
        <w:rPr>
          <w:b/>
          <w:bCs/>
          <w:sz w:val="22"/>
          <w:szCs w:val="22"/>
        </w:rPr>
        <w:t xml:space="preserve">de la </w:t>
      </w:r>
      <w:r w:rsidRPr="00ED2C65">
        <w:rPr>
          <w:b/>
          <w:bCs/>
          <w:sz w:val="22"/>
          <w:szCs w:val="22"/>
        </w:rPr>
        <w:t>bourse</w:t>
      </w:r>
    </w:p>
    <w:p w14:paraId="37778321" w14:textId="77777777" w:rsidR="00ED2C65" w:rsidRDefault="00ED2C65"/>
    <w:tbl>
      <w:tblPr>
        <w:tblW w:w="1091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4820"/>
      </w:tblGrid>
      <w:tr w:rsidR="00325CF6" w:rsidRPr="00861451" w14:paraId="29FC874B" w14:textId="77777777" w:rsidTr="0078137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0A5D85" w14:textId="4D2686E7" w:rsidR="00781370" w:rsidRDefault="00781370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Signataire</w:t>
            </w:r>
          </w:p>
          <w:p w14:paraId="3210D65B" w14:textId="592538E1" w:rsidR="00325CF6" w:rsidRPr="00861451" w:rsidRDefault="00325CF6">
            <w:pPr>
              <w:spacing w:line="240" w:lineRule="auto"/>
              <w:rPr>
                <w:noProof/>
                <w:snapToGrid w:val="0"/>
                <w:lang w:eastAsia="en-US"/>
              </w:rPr>
            </w:pPr>
            <w:r w:rsidRPr="00861451">
              <w:rPr>
                <w:noProof/>
                <w:snapToGrid w:val="0"/>
                <w:lang w:eastAsia="en-US"/>
              </w:rPr>
              <w:t>(</w:t>
            </w:r>
            <w:r w:rsidR="00781370">
              <w:rPr>
                <w:b/>
                <w:noProof/>
                <w:snapToGrid w:val="0"/>
                <w:lang w:eastAsia="en-US"/>
              </w:rPr>
              <w:t>D</w:t>
            </w:r>
            <w:r w:rsidRPr="00861451">
              <w:rPr>
                <w:b/>
                <w:noProof/>
                <w:snapToGrid w:val="0"/>
                <w:lang w:eastAsia="en-US"/>
              </w:rPr>
              <w:t xml:space="preserve">G/Représentant </w:t>
            </w:r>
            <w:r w:rsidR="00861451" w:rsidRPr="00861451">
              <w:rPr>
                <w:noProof/>
                <w:snapToGrid w:val="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FC1C67" w14:textId="77777777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  <w:r w:rsidRPr="00861451">
              <w:rPr>
                <w:noProof/>
                <w:snapToGrid w:val="0"/>
                <w:lang w:eastAsia="en-US"/>
              </w:rPr>
              <w:t>Lieu et date</w:t>
            </w:r>
          </w:p>
          <w:p w14:paraId="44DA6FDD" w14:textId="77777777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023FF7" w14:textId="524EDE52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  <w:r w:rsidRPr="00861451">
              <w:rPr>
                <w:noProof/>
                <w:snapToGrid w:val="0"/>
                <w:lang w:eastAsia="en-US"/>
              </w:rPr>
              <w:t xml:space="preserve">Signature du représentant </w:t>
            </w:r>
            <w:r w:rsidR="00781370">
              <w:rPr>
                <w:noProof/>
                <w:snapToGrid w:val="0"/>
                <w:lang w:eastAsia="en-US"/>
              </w:rPr>
              <w:t>habilité</w:t>
            </w:r>
            <w:r w:rsidRPr="00861451">
              <w:rPr>
                <w:noProof/>
                <w:snapToGrid w:val="0"/>
                <w:lang w:eastAsia="en-US"/>
              </w:rPr>
              <w:t xml:space="preserve"> de l'opérateur désigné</w:t>
            </w:r>
          </w:p>
          <w:p w14:paraId="705C8F90" w14:textId="77777777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</w:p>
        </w:tc>
      </w:tr>
      <w:tr w:rsidR="00325CF6" w:rsidRPr="00861451" w14:paraId="00A2875C" w14:textId="77777777" w:rsidTr="00693823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DF0503" w14:textId="77777777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D029D8" w14:textId="379BB330" w:rsidR="00325CF6" w:rsidRPr="00861451" w:rsidRDefault="00781370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Qualité du</w:t>
            </w:r>
            <w:r w:rsidR="00325CF6" w:rsidRPr="00861451">
              <w:rPr>
                <w:noProof/>
                <w:snapToGrid w:val="0"/>
                <w:lang w:eastAsia="en-US"/>
              </w:rPr>
              <w:t xml:space="preserve"> signataire</w:t>
            </w:r>
          </w:p>
          <w:p w14:paraId="49E21092" w14:textId="77777777" w:rsidR="00325CF6" w:rsidRPr="00861451" w:rsidRDefault="00325CF6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</w:p>
        </w:tc>
      </w:tr>
      <w:tr w:rsidR="00693823" w:rsidRPr="00861451" w14:paraId="39BB5922" w14:textId="77777777" w:rsidTr="00182382">
        <w:trPr>
          <w:trHeight w:val="4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2F917C" w14:textId="77777777" w:rsidR="00693823" w:rsidRPr="00861451" w:rsidRDefault="00693823" w:rsidP="00B45446">
            <w:pPr>
              <w:spacing w:line="240" w:lineRule="auto"/>
              <w:rPr>
                <w:noProof/>
                <w:snapToGrid w:val="0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4A0C01" w14:textId="665AB28E" w:rsidR="00693823" w:rsidRPr="00861451" w:rsidRDefault="00693823" w:rsidP="00CA0FCC">
            <w:pPr>
              <w:spacing w:line="240" w:lineRule="auto"/>
              <w:rPr>
                <w:noProof/>
                <w:snapToGrid w:val="0"/>
                <w:lang w:eastAsia="en-US"/>
              </w:rPr>
            </w:pPr>
            <w:r w:rsidRPr="00861451">
              <w:rPr>
                <w:noProof/>
                <w:snapToGrid w:val="0"/>
                <w:lang w:eastAsia="en-US"/>
              </w:rPr>
              <w:t>Adresse officielle du signataire</w:t>
            </w:r>
          </w:p>
        </w:tc>
      </w:tr>
    </w:tbl>
    <w:p w14:paraId="2D358D0C" w14:textId="77777777" w:rsidR="00CE2E7B" w:rsidRDefault="00CE2E7B" w:rsidP="00325CF6">
      <w:pPr>
        <w:spacing w:line="240" w:lineRule="auto"/>
        <w:rPr>
          <w:b/>
          <w:bCs/>
          <w:noProof/>
        </w:rPr>
      </w:pPr>
    </w:p>
    <w:p w14:paraId="6C3AE40E" w14:textId="636C4F2E" w:rsidR="00CE2E7B" w:rsidRPr="00CE2E7B" w:rsidRDefault="00CE2E7B" w:rsidP="00CE2E7B">
      <w:pPr>
        <w:spacing w:line="240" w:lineRule="auto"/>
        <w:rPr>
          <w:b/>
          <w:bCs/>
          <w:noProof/>
        </w:rPr>
      </w:pPr>
      <w:r w:rsidRPr="00CE2E7B">
        <w:rPr>
          <w:b/>
          <w:bCs/>
          <w:noProof/>
        </w:rPr>
        <w:t>NB :</w:t>
      </w:r>
      <w:r w:rsidRPr="00CE2E7B">
        <w:rPr>
          <w:rFonts w:cs="Arial"/>
          <w:b/>
          <w:bCs/>
          <w:noProof/>
        </w:rPr>
        <w:t xml:space="preserve"> </w:t>
      </w:r>
      <w:r w:rsidRPr="00CE2E7B">
        <w:rPr>
          <w:b/>
          <w:bCs/>
          <w:noProof/>
        </w:rPr>
        <w:t xml:space="preserve">Il est demandé au candidat boursier de transmettre une copie de la page biométrique de son passeport et un </w:t>
      </w:r>
      <w:r w:rsidR="00ED2C65">
        <w:rPr>
          <w:b/>
          <w:bCs/>
          <w:noProof/>
        </w:rPr>
        <w:t>certificat</w:t>
      </w:r>
      <w:r w:rsidRPr="00CE2E7B">
        <w:rPr>
          <w:b/>
          <w:bCs/>
          <w:noProof/>
        </w:rPr>
        <w:t xml:space="preserve"> médical dûment signé par un médecin pour l’émission du billet d’avion.</w:t>
      </w:r>
    </w:p>
    <w:p w14:paraId="2A4BE652" w14:textId="77777777" w:rsidR="00CE2E7B" w:rsidRPr="00CE2E7B" w:rsidRDefault="00CE2E7B" w:rsidP="00CE2E7B">
      <w:pPr>
        <w:spacing w:line="240" w:lineRule="auto"/>
        <w:rPr>
          <w:b/>
          <w:bCs/>
          <w:noProof/>
        </w:rPr>
      </w:pPr>
    </w:p>
    <w:p w14:paraId="6A590675" w14:textId="4A0B854D" w:rsidR="00325CF6" w:rsidRDefault="004E18E3" w:rsidP="005E0FC8">
      <w:pPr>
        <w:spacing w:line="240" w:lineRule="auto"/>
        <w:jc w:val="right"/>
        <w:rPr>
          <w:b/>
        </w:rPr>
      </w:pPr>
      <w:r w:rsidRPr="005E0FC8">
        <w:rPr>
          <w:b/>
        </w:rPr>
        <w:lastRenderedPageBreak/>
        <w:t>CERTIFICAT MÉDICAL</w:t>
      </w:r>
    </w:p>
    <w:p w14:paraId="27D8C546" w14:textId="77777777" w:rsidR="00C84B82" w:rsidRDefault="00C84B82" w:rsidP="005E0FC8">
      <w:pPr>
        <w:spacing w:line="240" w:lineRule="auto"/>
        <w:jc w:val="right"/>
        <w:rPr>
          <w:b/>
        </w:rPr>
      </w:pPr>
    </w:p>
    <w:tbl>
      <w:tblPr>
        <w:tblW w:w="5215" w:type="pct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1041"/>
        <w:gridCol w:w="2277"/>
        <w:gridCol w:w="4534"/>
      </w:tblGrid>
      <w:tr w:rsidR="00C84B82" w:rsidRPr="00C84B82" w14:paraId="3EEF6751" w14:textId="77777777" w:rsidTr="00C84B82">
        <w:trPr>
          <w:cantSplit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1A5593" w14:textId="49819AAC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Candidat</w:t>
            </w:r>
            <w:r w:rsidR="008F437F">
              <w:rPr>
                <w:rFonts w:asciiTheme="minorBidi" w:hAnsiTheme="minorBidi" w:cstheme="minorBidi"/>
                <w:noProof/>
                <w:lang w:val="fr-FR"/>
              </w:rPr>
              <w:t xml:space="preserve"> boursier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51D13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Nom</w:t>
            </w:r>
          </w:p>
          <w:p w14:paraId="60D47C67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B56F8E" w14:textId="58264D4D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Prénom</w:t>
            </w:r>
            <w:r w:rsidR="00FC5313">
              <w:rPr>
                <w:rFonts w:asciiTheme="minorBidi" w:hAnsiTheme="minorBidi" w:cstheme="minorBidi"/>
                <w:noProof/>
                <w:lang w:val="fr-FR"/>
              </w:rPr>
              <w:t xml:space="preserve">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t>(s)</w:t>
            </w:r>
          </w:p>
          <w:p w14:paraId="1585894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261C4A27" w14:textId="77777777" w:rsidTr="00C84B82">
        <w:trPr>
          <w:cantSplit/>
          <w:trHeight w:val="42"/>
        </w:trPr>
        <w:tc>
          <w:tcPr>
            <w:tcW w:w="14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B6D10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73C21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Date de naissance</w:t>
            </w:r>
          </w:p>
          <w:p w14:paraId="12EA1745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8B7D6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Sexe</w:t>
            </w:r>
          </w:p>
          <w:p w14:paraId="3756DDFA" w14:textId="77777777" w:rsidR="00C84B82" w:rsidRPr="00C84B82" w:rsidRDefault="00000000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-6724144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Masculin</w:t>
            </w:r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ab/>
            </w: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-4524046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Féminin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8EA43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D3F07D4" w14:textId="77777777" w:rsidR="00C84B82" w:rsidRPr="00C84B82" w:rsidRDefault="00000000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1066380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Droitier</w:t>
            </w:r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ab/>
            </w: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11169542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Gaucher</w:t>
            </w:r>
          </w:p>
        </w:tc>
      </w:tr>
      <w:tr w:rsidR="00C84B82" w:rsidRPr="00C84B82" w14:paraId="726CCFEE" w14:textId="77777777" w:rsidTr="00C84B82">
        <w:trPr>
          <w:cantSplit/>
        </w:trPr>
        <w:tc>
          <w:tcPr>
            <w:tcW w:w="14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5570A5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CF1F7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Adresse</w:t>
            </w:r>
          </w:p>
          <w:p w14:paraId="42F6000D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013AB369" w14:textId="77777777" w:rsidTr="00C84B82">
        <w:trPr>
          <w:cantSplit/>
          <w:trHeight w:val="9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371DC2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État de santé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181717" w14:textId="77777777" w:rsidR="00C84B82" w:rsidRPr="00C84B82" w:rsidRDefault="00000000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-11319413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Satisfaisant</w:t>
            </w:r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ab/>
            </w: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2369083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Non satisfaisant</w:t>
            </w:r>
          </w:p>
        </w:tc>
      </w:tr>
      <w:tr w:rsidR="00C84B82" w:rsidRPr="00C84B82" w14:paraId="57BA8E52" w14:textId="77777777" w:rsidTr="00C84B82">
        <w:trPr>
          <w:cantSplit/>
          <w:trHeight w:val="203"/>
        </w:trPr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0185C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75295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Remarques</w:t>
            </w:r>
          </w:p>
          <w:p w14:paraId="6EBEAC17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23DCD9E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A9F5963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7E35243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16D30661" w14:textId="77777777" w:rsidTr="00C84B82">
        <w:trPr>
          <w:cantSplit/>
          <w:trHeight w:val="218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AF2B8E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 xml:space="preserve">Capacité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>de travail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AB6874" w14:textId="77777777" w:rsidR="00C84B82" w:rsidRPr="00C84B82" w:rsidRDefault="00000000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169806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Satisfaisante</w:t>
            </w:r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ab/>
            </w: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9956055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Non satisfaisante</w:t>
            </w:r>
          </w:p>
        </w:tc>
      </w:tr>
      <w:tr w:rsidR="00C84B82" w:rsidRPr="00C84B82" w14:paraId="69EFAA89" w14:textId="77777777" w:rsidTr="00C84B82">
        <w:trPr>
          <w:cantSplit/>
          <w:trHeight w:val="203"/>
        </w:trPr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8A881B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853873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Remarques</w:t>
            </w:r>
          </w:p>
          <w:p w14:paraId="18D36DFE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022F776E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7205556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51A960B4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2AEE7C3C" w14:textId="77777777" w:rsidTr="00C84B82">
        <w:trPr>
          <w:cantSplit/>
          <w:trHeight w:val="218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A6E3F1C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 xml:space="preserve">Possibilités physique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 xml:space="preserve">et mentale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 xml:space="preserve">du candidat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 xml:space="preserve">de faire des études assidues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>à l’étranger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77D9E1" w14:textId="77777777" w:rsidR="00C84B82" w:rsidRPr="00C84B82" w:rsidRDefault="00000000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2504838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Satisfaisantes</w:t>
            </w:r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ab/>
            </w:r>
            <w:sdt>
              <w:sdtPr>
                <w:rPr>
                  <w:rFonts w:asciiTheme="minorBidi" w:hAnsiTheme="minorBidi" w:cstheme="minorBidi"/>
                  <w:noProof/>
                  <w:lang w:val="fr-FR"/>
                </w:rPr>
                <w:id w:val="-15166858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C84B82" w:rsidRPr="00C84B82">
                  <w:rPr>
                    <w:rFonts w:asciiTheme="minorBidi" w:hAnsiTheme="minorBidi" w:cstheme="minorBidi"/>
                    <w:noProof/>
                    <w:lang w:val="fr-FR"/>
                  </w:rPr>
                  <w:sym w:font="Wingdings" w:char="F071"/>
                </w:r>
              </w:sdtContent>
            </w:sdt>
            <w:r w:rsidR="00C84B82" w:rsidRPr="00C84B82">
              <w:rPr>
                <w:rFonts w:asciiTheme="minorBidi" w:hAnsiTheme="minorBidi" w:cstheme="minorBidi"/>
                <w:noProof/>
                <w:lang w:val="fr-FR"/>
              </w:rPr>
              <w:t xml:space="preserve"> Non satisfaisantes</w:t>
            </w:r>
          </w:p>
        </w:tc>
      </w:tr>
      <w:tr w:rsidR="00C84B82" w:rsidRPr="00C84B82" w14:paraId="0D588AA0" w14:textId="77777777" w:rsidTr="00C84B82">
        <w:trPr>
          <w:cantSplit/>
          <w:trHeight w:val="203"/>
        </w:trPr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A20C811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A7E57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Remarques</w:t>
            </w:r>
          </w:p>
          <w:p w14:paraId="221B671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104EBB3E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377203D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2C0AA33B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2F24CA87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317A6A7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4052633E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33B6147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B3C1C5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7C18A3F3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585699D6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54A7F975" w14:textId="77777777" w:rsidTr="00C84B82">
        <w:trPr>
          <w:cantSplit/>
          <w:trHeight w:val="203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8CAD479" w14:textId="5D6F8E4B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 xml:space="preserve">Maladies infectieuses éventuelles (p. ex. tuberculose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>et</w:t>
            </w:r>
            <w:r w:rsidR="000F37AF">
              <w:rPr>
                <w:rFonts w:asciiTheme="minorBidi" w:hAnsiTheme="minorBidi" w:cstheme="minorBidi"/>
                <w:noProof/>
                <w:lang w:val="fr-FR"/>
              </w:rPr>
              <w:t>/ou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t xml:space="preserve"> trachome) dont le candidat est atteint </w:t>
            </w:r>
            <w:r w:rsidRPr="00C84B82">
              <w:rPr>
                <w:rFonts w:asciiTheme="minorBidi" w:hAnsiTheme="minorBidi" w:cstheme="minorBidi"/>
                <w:noProof/>
                <w:lang w:val="fr-FR"/>
              </w:rPr>
              <w:br/>
              <w:t>et pouvant constituer un risque tant pour lui-même que pour d’autres personnes avec lesquelles il sera en rapport durant ses études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45F036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E1D21AE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EA1F6C9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5685707C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58391B70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21DE8216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70315D2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30CEC4B5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075D2834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1BDBFB34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6140C917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0D6F50F9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  <w:p w14:paraId="02821D3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41D75219" w14:textId="77777777" w:rsidTr="00C84B82">
        <w:trPr>
          <w:cantSplit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19F0F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Médecin examinateur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3E476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Nom (en caractères d’imprimerie)</w:t>
            </w:r>
          </w:p>
          <w:p w14:paraId="194687E0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2159529E" w14:textId="77777777" w:rsidTr="00C84B82">
        <w:trPr>
          <w:cantSplit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756BFC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BC99C2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Adresse complète</w:t>
            </w:r>
          </w:p>
          <w:p w14:paraId="41638104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4DE71D5E" w14:textId="77777777" w:rsidTr="00C84B82">
        <w:trPr>
          <w:cantSplit/>
        </w:trPr>
        <w:tc>
          <w:tcPr>
            <w:tcW w:w="14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C33AE8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B7C95F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Lieu et date</w:t>
            </w:r>
          </w:p>
          <w:p w14:paraId="5BB51B59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  <w:tr w:rsidR="00C84B82" w:rsidRPr="00C84B82" w14:paraId="35485F53" w14:textId="77777777" w:rsidTr="00C84B82">
        <w:trPr>
          <w:cantSplit/>
        </w:trPr>
        <w:tc>
          <w:tcPr>
            <w:tcW w:w="1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5E788A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43145B" w14:textId="111210B5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  <w:r w:rsidRPr="00C84B82">
              <w:rPr>
                <w:rFonts w:asciiTheme="minorBidi" w:hAnsiTheme="minorBidi" w:cstheme="minorBidi"/>
                <w:noProof/>
                <w:lang w:val="fr-FR"/>
              </w:rPr>
              <w:t>Signature</w:t>
            </w:r>
            <w:r w:rsidR="0013535E">
              <w:rPr>
                <w:rFonts w:asciiTheme="minorBidi" w:hAnsiTheme="minorBidi" w:cstheme="minorBidi"/>
                <w:noProof/>
                <w:lang w:val="fr-FR"/>
              </w:rPr>
              <w:t xml:space="preserve"> et cachet</w:t>
            </w:r>
          </w:p>
          <w:p w14:paraId="6570D92C" w14:textId="77777777" w:rsidR="00C84B82" w:rsidRPr="00C84B82" w:rsidRDefault="00C84B82" w:rsidP="00C84B82">
            <w:pPr>
              <w:spacing w:line="240" w:lineRule="auto"/>
              <w:jc w:val="both"/>
              <w:rPr>
                <w:rFonts w:asciiTheme="minorBidi" w:hAnsiTheme="minorBidi" w:cstheme="minorBidi"/>
                <w:noProof/>
                <w:lang w:val="fr-FR"/>
              </w:rPr>
            </w:pPr>
          </w:p>
        </w:tc>
      </w:tr>
    </w:tbl>
    <w:p w14:paraId="0F8E3FDA" w14:textId="77777777" w:rsidR="005E0FC8" w:rsidRPr="005E0FC8" w:rsidRDefault="005E0FC8" w:rsidP="005E0FC8">
      <w:pPr>
        <w:spacing w:line="240" w:lineRule="auto"/>
        <w:jc w:val="both"/>
        <w:rPr>
          <w:noProof/>
        </w:rPr>
      </w:pPr>
    </w:p>
    <w:sectPr w:rsidR="005E0FC8" w:rsidRPr="005E0FC8" w:rsidSect="00861451">
      <w:headerReference w:type="even" r:id="rId14"/>
      <w:headerReference w:type="default" r:id="rId15"/>
      <w:headerReference w:type="first" r:id="rId16"/>
      <w:footnotePr>
        <w:numRestart w:val="eachPage"/>
      </w:footnotePr>
      <w:endnotePr>
        <w:numFmt w:val="decimal"/>
      </w:endnotePr>
      <w:pgSz w:w="11907" w:h="16840" w:code="9"/>
      <w:pgMar w:top="340" w:right="851" w:bottom="340" w:left="851" w:header="709" w:footer="289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7066" w14:textId="77777777" w:rsidR="00564CE2" w:rsidRDefault="00564CE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E1D076A" w14:textId="77777777" w:rsidR="00564CE2" w:rsidRDefault="00564CE2">
      <w:r>
        <w:continuationSeparator/>
      </w:r>
    </w:p>
  </w:endnote>
  <w:endnote w:type="continuationNotice" w:id="1">
    <w:p w14:paraId="36257EF6" w14:textId="77777777" w:rsidR="00564CE2" w:rsidRDefault="00564C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68AF" w14:textId="77777777" w:rsidR="00564CE2" w:rsidRDefault="00564CE2" w:rsidP="009E7ADC">
      <w:pPr>
        <w:rPr>
          <w:sz w:val="18"/>
        </w:rPr>
      </w:pPr>
    </w:p>
  </w:footnote>
  <w:footnote w:type="continuationSeparator" w:id="0">
    <w:p w14:paraId="6CCCC3C0" w14:textId="77777777" w:rsidR="00564CE2" w:rsidRDefault="00564CE2" w:rsidP="009E7ADC"/>
  </w:footnote>
  <w:footnote w:type="continuationNotice" w:id="1">
    <w:p w14:paraId="41AE75F1" w14:textId="77777777" w:rsidR="00564CE2" w:rsidRDefault="00564CE2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D053" w14:textId="77777777" w:rsidR="00527FF5" w:rsidRDefault="00527FF5">
    <w:pPr>
      <w:jc w:val="center"/>
    </w:pPr>
    <w:r>
      <w:pgNum/>
    </w:r>
  </w:p>
  <w:p w14:paraId="1011CD8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9174" w14:textId="77777777" w:rsidR="00527FF5" w:rsidRDefault="00527FF5" w:rsidP="00F639BA">
    <w:pPr>
      <w:jc w:val="center"/>
    </w:pPr>
    <w:r>
      <w:pgNum/>
    </w:r>
  </w:p>
  <w:p w14:paraId="09B2EBE8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23"/>
      <w:gridCol w:w="5982"/>
    </w:tblGrid>
    <w:tr w:rsidR="00F87364" w:rsidRPr="001813EE" w14:paraId="2E825002" w14:textId="77777777" w:rsidTr="00636FF8">
      <w:trPr>
        <w:trHeight w:val="845"/>
      </w:trPr>
      <w:tc>
        <w:tcPr>
          <w:tcW w:w="4201" w:type="dxa"/>
        </w:tcPr>
        <w:p w14:paraId="104DEAB0" w14:textId="77777777" w:rsidR="00012126" w:rsidRDefault="00861451" w:rsidP="00861451">
          <w:pPr>
            <w:pStyle w:val="Header"/>
            <w:spacing w:line="240" w:lineRule="auto"/>
            <w:jc w:val="center"/>
            <w:rPr>
              <w:rFonts w:ascii="45 Helvetica Light" w:hAnsi="45 Helvetica Light"/>
              <w:sz w:val="18"/>
            </w:rPr>
          </w:pPr>
          <w:r>
            <w:rPr>
              <w:noProof/>
              <w:color w:val="000000"/>
              <w:lang w:val="fr-FR" w:eastAsia="fr-FR"/>
            </w:rPr>
            <w:drawing>
              <wp:inline distT="0" distB="0" distL="0" distR="0" wp14:anchorId="168D1466" wp14:editId="3D5445ED">
                <wp:extent cx="895350" cy="800100"/>
                <wp:effectExtent l="0" t="0" r="0" b="0"/>
                <wp:docPr id="2" name="Picture 2" descr="cid:image002.jpg@01DA0E4F.253CAE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jpg@01DA0E4F.253CAE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14:paraId="1831186A" w14:textId="77777777" w:rsidR="00012126" w:rsidRPr="00CF3202" w:rsidRDefault="00012126" w:rsidP="00FF46A2">
          <w:pPr>
            <w:tabs>
              <w:tab w:val="center" w:pos="3419"/>
              <w:tab w:val="right" w:pos="7671"/>
            </w:tabs>
            <w:spacing w:after="120" w:line="240" w:lineRule="auto"/>
            <w:jc w:val="both"/>
            <w:rPr>
              <w:b/>
              <w:sz w:val="16"/>
              <w:szCs w:val="24"/>
            </w:rPr>
          </w:pPr>
        </w:p>
      </w:tc>
    </w:tr>
  </w:tbl>
  <w:p w14:paraId="58442ABA" w14:textId="77777777" w:rsidR="00012126" w:rsidRPr="00376861" w:rsidRDefault="00012126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BAB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C8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FA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E3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C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5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8E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C5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4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2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F55F1"/>
    <w:multiLevelType w:val="singleLevel"/>
    <w:tmpl w:val="69A09B4E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DA519FE"/>
    <w:multiLevelType w:val="singleLevel"/>
    <w:tmpl w:val="83583FDE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3" w15:restartNumberingAfterBreak="0">
    <w:nsid w:val="12C95A68"/>
    <w:multiLevelType w:val="multilevel"/>
    <w:tmpl w:val="025CEBAA"/>
    <w:lvl w:ilvl="0">
      <w:start w:val="1"/>
      <w:numFmt w:val="lowerLetter"/>
      <w:lvlText w:val="%1"/>
      <w:lvlJc w:val="left"/>
      <w:pPr>
        <w:tabs>
          <w:tab w:val="num" w:pos="709"/>
        </w:tabs>
        <w:ind w:left="709" w:hanging="709"/>
      </w:pPr>
      <w:rPr>
        <w:rFonts w:hint="default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1CD43A61"/>
    <w:multiLevelType w:val="hybridMultilevel"/>
    <w:tmpl w:val="AF609BF4"/>
    <w:lvl w:ilvl="0" w:tplc="596E311A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282A1579"/>
    <w:multiLevelType w:val="hybridMultilevel"/>
    <w:tmpl w:val="FB488474"/>
    <w:lvl w:ilvl="0" w:tplc="4642AD3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4DF57335"/>
    <w:multiLevelType w:val="singleLevel"/>
    <w:tmpl w:val="031A3E2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6ADB125E"/>
    <w:multiLevelType w:val="singleLevel"/>
    <w:tmpl w:val="8BACA78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35320273">
    <w:abstractNumId w:val="20"/>
  </w:num>
  <w:num w:numId="2" w16cid:durableId="1354066032">
    <w:abstractNumId w:val="19"/>
  </w:num>
  <w:num w:numId="3" w16cid:durableId="1886796571">
    <w:abstractNumId w:val="17"/>
  </w:num>
  <w:num w:numId="4" w16cid:durableId="747922116">
    <w:abstractNumId w:val="16"/>
  </w:num>
  <w:num w:numId="5" w16cid:durableId="546339312">
    <w:abstractNumId w:val="22"/>
  </w:num>
  <w:num w:numId="6" w16cid:durableId="1601644706">
    <w:abstractNumId w:val="27"/>
  </w:num>
  <w:num w:numId="7" w16cid:durableId="150030196">
    <w:abstractNumId w:val="28"/>
  </w:num>
  <w:num w:numId="8" w16cid:durableId="1154493093">
    <w:abstractNumId w:val="14"/>
  </w:num>
  <w:num w:numId="9" w16cid:durableId="967932440">
    <w:abstractNumId w:val="11"/>
  </w:num>
  <w:num w:numId="10" w16cid:durableId="406001578">
    <w:abstractNumId w:val="24"/>
  </w:num>
  <w:num w:numId="11" w16cid:durableId="113984484">
    <w:abstractNumId w:val="23"/>
  </w:num>
  <w:num w:numId="12" w16cid:durableId="206917309">
    <w:abstractNumId w:val="26"/>
  </w:num>
  <w:num w:numId="13" w16cid:durableId="1715958792">
    <w:abstractNumId w:val="10"/>
  </w:num>
  <w:num w:numId="14" w16cid:durableId="535653460">
    <w:abstractNumId w:val="25"/>
  </w:num>
  <w:num w:numId="15" w16cid:durableId="72968716">
    <w:abstractNumId w:val="12"/>
  </w:num>
  <w:num w:numId="16" w16cid:durableId="242615138">
    <w:abstractNumId w:val="25"/>
  </w:num>
  <w:num w:numId="17" w16cid:durableId="1982269289">
    <w:abstractNumId w:val="10"/>
  </w:num>
  <w:num w:numId="18" w16cid:durableId="656343444">
    <w:abstractNumId w:val="12"/>
  </w:num>
  <w:num w:numId="19" w16cid:durableId="1727408548">
    <w:abstractNumId w:val="9"/>
  </w:num>
  <w:num w:numId="20" w16cid:durableId="610164560">
    <w:abstractNumId w:val="7"/>
  </w:num>
  <w:num w:numId="21" w16cid:durableId="1548758958">
    <w:abstractNumId w:val="6"/>
  </w:num>
  <w:num w:numId="22" w16cid:durableId="1575894614">
    <w:abstractNumId w:val="5"/>
  </w:num>
  <w:num w:numId="23" w16cid:durableId="1873378271">
    <w:abstractNumId w:val="4"/>
  </w:num>
  <w:num w:numId="24" w16cid:durableId="1529638227">
    <w:abstractNumId w:val="8"/>
  </w:num>
  <w:num w:numId="25" w16cid:durableId="1697659724">
    <w:abstractNumId w:val="3"/>
  </w:num>
  <w:num w:numId="26" w16cid:durableId="2041126400">
    <w:abstractNumId w:val="2"/>
  </w:num>
  <w:num w:numId="27" w16cid:durableId="970206534">
    <w:abstractNumId w:val="1"/>
  </w:num>
  <w:num w:numId="28" w16cid:durableId="1484928834">
    <w:abstractNumId w:val="0"/>
  </w:num>
  <w:num w:numId="29" w16cid:durableId="215968393">
    <w:abstractNumId w:val="15"/>
  </w:num>
  <w:num w:numId="30" w16cid:durableId="120537189">
    <w:abstractNumId w:val="18"/>
  </w:num>
  <w:num w:numId="31" w16cid:durableId="1693648029">
    <w:abstractNumId w:val="10"/>
  </w:num>
  <w:num w:numId="32" w16cid:durableId="1892231378">
    <w:abstractNumId w:val="25"/>
  </w:num>
  <w:num w:numId="33" w16cid:durableId="99954020">
    <w:abstractNumId w:val="12"/>
  </w:num>
  <w:num w:numId="34" w16cid:durableId="1713536656">
    <w:abstractNumId w:val="13"/>
  </w:num>
  <w:num w:numId="35" w16cid:durableId="2469627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B9"/>
    <w:rsid w:val="000021DD"/>
    <w:rsid w:val="00004D2B"/>
    <w:rsid w:val="00012126"/>
    <w:rsid w:val="0002298F"/>
    <w:rsid w:val="00023669"/>
    <w:rsid w:val="00025C60"/>
    <w:rsid w:val="00026EC5"/>
    <w:rsid w:val="00036698"/>
    <w:rsid w:val="00046974"/>
    <w:rsid w:val="000617DC"/>
    <w:rsid w:val="00062244"/>
    <w:rsid w:val="0007488B"/>
    <w:rsid w:val="00077CA2"/>
    <w:rsid w:val="00096FC5"/>
    <w:rsid w:val="000A0777"/>
    <w:rsid w:val="000A501F"/>
    <w:rsid w:val="000B24C3"/>
    <w:rsid w:val="000C6D5A"/>
    <w:rsid w:val="000D0476"/>
    <w:rsid w:val="000E0AB2"/>
    <w:rsid w:val="000E2C93"/>
    <w:rsid w:val="000F37AF"/>
    <w:rsid w:val="001006F4"/>
    <w:rsid w:val="00102D11"/>
    <w:rsid w:val="0010305B"/>
    <w:rsid w:val="00104F21"/>
    <w:rsid w:val="0011269C"/>
    <w:rsid w:val="00121A6F"/>
    <w:rsid w:val="00130DC2"/>
    <w:rsid w:val="001351E8"/>
    <w:rsid w:val="0013535E"/>
    <w:rsid w:val="00152C50"/>
    <w:rsid w:val="00182382"/>
    <w:rsid w:val="001834DF"/>
    <w:rsid w:val="00194BA9"/>
    <w:rsid w:val="00196B10"/>
    <w:rsid w:val="001A2558"/>
    <w:rsid w:val="001A4314"/>
    <w:rsid w:val="001D75B3"/>
    <w:rsid w:val="001E73C5"/>
    <w:rsid w:val="00214174"/>
    <w:rsid w:val="00232DCA"/>
    <w:rsid w:val="002445A7"/>
    <w:rsid w:val="00250451"/>
    <w:rsid w:val="00256F6A"/>
    <w:rsid w:val="00262644"/>
    <w:rsid w:val="00262D50"/>
    <w:rsid w:val="0026706D"/>
    <w:rsid w:val="00272937"/>
    <w:rsid w:val="00274139"/>
    <w:rsid w:val="00282124"/>
    <w:rsid w:val="00283AFD"/>
    <w:rsid w:val="0028424F"/>
    <w:rsid w:val="0029168C"/>
    <w:rsid w:val="002A3142"/>
    <w:rsid w:val="002A663B"/>
    <w:rsid w:val="002B1B7A"/>
    <w:rsid w:val="002B2A67"/>
    <w:rsid w:val="002C3576"/>
    <w:rsid w:val="002D165A"/>
    <w:rsid w:val="002D251F"/>
    <w:rsid w:val="002E10BE"/>
    <w:rsid w:val="002E4620"/>
    <w:rsid w:val="002F7773"/>
    <w:rsid w:val="003002DC"/>
    <w:rsid w:val="003118BD"/>
    <w:rsid w:val="00311D7D"/>
    <w:rsid w:val="00325132"/>
    <w:rsid w:val="00325CF6"/>
    <w:rsid w:val="003319D6"/>
    <w:rsid w:val="00331C6E"/>
    <w:rsid w:val="003345B9"/>
    <w:rsid w:val="003361CE"/>
    <w:rsid w:val="003405FB"/>
    <w:rsid w:val="003407BC"/>
    <w:rsid w:val="00342CD6"/>
    <w:rsid w:val="003461D4"/>
    <w:rsid w:val="00347469"/>
    <w:rsid w:val="00355163"/>
    <w:rsid w:val="00361DE6"/>
    <w:rsid w:val="00372B67"/>
    <w:rsid w:val="0037420A"/>
    <w:rsid w:val="003750AE"/>
    <w:rsid w:val="00390235"/>
    <w:rsid w:val="003A7730"/>
    <w:rsid w:val="003B1F46"/>
    <w:rsid w:val="003B6408"/>
    <w:rsid w:val="003C2100"/>
    <w:rsid w:val="003C292A"/>
    <w:rsid w:val="003E598F"/>
    <w:rsid w:val="003E6DF8"/>
    <w:rsid w:val="004036CE"/>
    <w:rsid w:val="00413709"/>
    <w:rsid w:val="004155E6"/>
    <w:rsid w:val="00422F57"/>
    <w:rsid w:val="00443780"/>
    <w:rsid w:val="00446DDA"/>
    <w:rsid w:val="00447223"/>
    <w:rsid w:val="004571A6"/>
    <w:rsid w:val="0046077D"/>
    <w:rsid w:val="004611D5"/>
    <w:rsid w:val="00464CC4"/>
    <w:rsid w:val="00471CE5"/>
    <w:rsid w:val="00476943"/>
    <w:rsid w:val="00487B13"/>
    <w:rsid w:val="0049418E"/>
    <w:rsid w:val="004A31FB"/>
    <w:rsid w:val="004A380D"/>
    <w:rsid w:val="004B5ACB"/>
    <w:rsid w:val="004C2117"/>
    <w:rsid w:val="004C4EBF"/>
    <w:rsid w:val="004C5F06"/>
    <w:rsid w:val="004D03CA"/>
    <w:rsid w:val="004D2DA6"/>
    <w:rsid w:val="004D7A26"/>
    <w:rsid w:val="004E05F3"/>
    <w:rsid w:val="004E18E3"/>
    <w:rsid w:val="004E1F28"/>
    <w:rsid w:val="004E2B3B"/>
    <w:rsid w:val="004E63E4"/>
    <w:rsid w:val="0051701F"/>
    <w:rsid w:val="0052006E"/>
    <w:rsid w:val="00527D68"/>
    <w:rsid w:val="00527FF5"/>
    <w:rsid w:val="00543DC9"/>
    <w:rsid w:val="00551A45"/>
    <w:rsid w:val="00564CE2"/>
    <w:rsid w:val="00570EDB"/>
    <w:rsid w:val="005749CB"/>
    <w:rsid w:val="00575E93"/>
    <w:rsid w:val="00577828"/>
    <w:rsid w:val="00586CA8"/>
    <w:rsid w:val="00590BBB"/>
    <w:rsid w:val="005A1FD5"/>
    <w:rsid w:val="005B20C7"/>
    <w:rsid w:val="005C2838"/>
    <w:rsid w:val="005D36DD"/>
    <w:rsid w:val="005D36F8"/>
    <w:rsid w:val="005D42D7"/>
    <w:rsid w:val="005E0FC8"/>
    <w:rsid w:val="005F0892"/>
    <w:rsid w:val="005F451F"/>
    <w:rsid w:val="005F4A1C"/>
    <w:rsid w:val="00601DEB"/>
    <w:rsid w:val="00601FC3"/>
    <w:rsid w:val="00604091"/>
    <w:rsid w:val="0063383F"/>
    <w:rsid w:val="00637585"/>
    <w:rsid w:val="00645F33"/>
    <w:rsid w:val="00653717"/>
    <w:rsid w:val="00653FFD"/>
    <w:rsid w:val="006541BC"/>
    <w:rsid w:val="00654B91"/>
    <w:rsid w:val="00655369"/>
    <w:rsid w:val="00656A8B"/>
    <w:rsid w:val="006724B1"/>
    <w:rsid w:val="00674281"/>
    <w:rsid w:val="00676717"/>
    <w:rsid w:val="00680449"/>
    <w:rsid w:val="006809BD"/>
    <w:rsid w:val="00682C2B"/>
    <w:rsid w:val="00693823"/>
    <w:rsid w:val="00693A37"/>
    <w:rsid w:val="006A32EE"/>
    <w:rsid w:val="006A79AB"/>
    <w:rsid w:val="006B1882"/>
    <w:rsid w:val="006B2B53"/>
    <w:rsid w:val="006C019C"/>
    <w:rsid w:val="006C47EF"/>
    <w:rsid w:val="006E0BC1"/>
    <w:rsid w:val="006E36B1"/>
    <w:rsid w:val="006E7528"/>
    <w:rsid w:val="00700BA7"/>
    <w:rsid w:val="007106DF"/>
    <w:rsid w:val="00717D08"/>
    <w:rsid w:val="007223CC"/>
    <w:rsid w:val="0072637D"/>
    <w:rsid w:val="00756C4A"/>
    <w:rsid w:val="00757BB9"/>
    <w:rsid w:val="00761DEC"/>
    <w:rsid w:val="00762470"/>
    <w:rsid w:val="0076291C"/>
    <w:rsid w:val="00765B70"/>
    <w:rsid w:val="0076712C"/>
    <w:rsid w:val="0077420D"/>
    <w:rsid w:val="00775B65"/>
    <w:rsid w:val="00781370"/>
    <w:rsid w:val="00783C7C"/>
    <w:rsid w:val="007875DC"/>
    <w:rsid w:val="00795991"/>
    <w:rsid w:val="00796704"/>
    <w:rsid w:val="007A2839"/>
    <w:rsid w:val="007B6036"/>
    <w:rsid w:val="007C679A"/>
    <w:rsid w:val="007D07CD"/>
    <w:rsid w:val="007D0D48"/>
    <w:rsid w:val="007D2933"/>
    <w:rsid w:val="007D2C8A"/>
    <w:rsid w:val="007D6956"/>
    <w:rsid w:val="007E0A42"/>
    <w:rsid w:val="007F0F24"/>
    <w:rsid w:val="007F3A93"/>
    <w:rsid w:val="007F6E68"/>
    <w:rsid w:val="007F7FD6"/>
    <w:rsid w:val="00824599"/>
    <w:rsid w:val="00826C9D"/>
    <w:rsid w:val="00837B3C"/>
    <w:rsid w:val="00857B50"/>
    <w:rsid w:val="00861451"/>
    <w:rsid w:val="00866E62"/>
    <w:rsid w:val="00884828"/>
    <w:rsid w:val="00894CD8"/>
    <w:rsid w:val="00897E26"/>
    <w:rsid w:val="008A5A68"/>
    <w:rsid w:val="008B7E25"/>
    <w:rsid w:val="008C5A3F"/>
    <w:rsid w:val="008D3810"/>
    <w:rsid w:val="008D6FE1"/>
    <w:rsid w:val="008E036E"/>
    <w:rsid w:val="008E54AA"/>
    <w:rsid w:val="008E5E65"/>
    <w:rsid w:val="008E7619"/>
    <w:rsid w:val="008F04F7"/>
    <w:rsid w:val="008F09D6"/>
    <w:rsid w:val="008F12A9"/>
    <w:rsid w:val="008F437F"/>
    <w:rsid w:val="00902952"/>
    <w:rsid w:val="0090313D"/>
    <w:rsid w:val="0091074C"/>
    <w:rsid w:val="00911DCD"/>
    <w:rsid w:val="00912902"/>
    <w:rsid w:val="00932DC4"/>
    <w:rsid w:val="00941240"/>
    <w:rsid w:val="009434D3"/>
    <w:rsid w:val="00950465"/>
    <w:rsid w:val="009569DE"/>
    <w:rsid w:val="00957FCD"/>
    <w:rsid w:val="009670FF"/>
    <w:rsid w:val="00974119"/>
    <w:rsid w:val="009B449A"/>
    <w:rsid w:val="009D77AD"/>
    <w:rsid w:val="009E7ADC"/>
    <w:rsid w:val="009F052A"/>
    <w:rsid w:val="009F110E"/>
    <w:rsid w:val="009F36E2"/>
    <w:rsid w:val="009F5DD6"/>
    <w:rsid w:val="00A06C89"/>
    <w:rsid w:val="00A156D0"/>
    <w:rsid w:val="00A246FD"/>
    <w:rsid w:val="00A327B0"/>
    <w:rsid w:val="00A36E53"/>
    <w:rsid w:val="00A418A0"/>
    <w:rsid w:val="00A456E9"/>
    <w:rsid w:val="00A50210"/>
    <w:rsid w:val="00A53E1E"/>
    <w:rsid w:val="00A53FAB"/>
    <w:rsid w:val="00A5792F"/>
    <w:rsid w:val="00A60803"/>
    <w:rsid w:val="00A73891"/>
    <w:rsid w:val="00A809D7"/>
    <w:rsid w:val="00A83D39"/>
    <w:rsid w:val="00A8770A"/>
    <w:rsid w:val="00A92377"/>
    <w:rsid w:val="00AA01D2"/>
    <w:rsid w:val="00AA61ED"/>
    <w:rsid w:val="00AA7C54"/>
    <w:rsid w:val="00AB33B4"/>
    <w:rsid w:val="00AB7653"/>
    <w:rsid w:val="00AC2359"/>
    <w:rsid w:val="00AD0FE6"/>
    <w:rsid w:val="00AD4D5A"/>
    <w:rsid w:val="00AE2BF2"/>
    <w:rsid w:val="00B00E3F"/>
    <w:rsid w:val="00B010D9"/>
    <w:rsid w:val="00B0690A"/>
    <w:rsid w:val="00B11447"/>
    <w:rsid w:val="00B11D25"/>
    <w:rsid w:val="00B14020"/>
    <w:rsid w:val="00B1711E"/>
    <w:rsid w:val="00B21492"/>
    <w:rsid w:val="00B262DA"/>
    <w:rsid w:val="00B30CB2"/>
    <w:rsid w:val="00B46DE4"/>
    <w:rsid w:val="00B66008"/>
    <w:rsid w:val="00B7190D"/>
    <w:rsid w:val="00B838AD"/>
    <w:rsid w:val="00B86608"/>
    <w:rsid w:val="00B9753E"/>
    <w:rsid w:val="00BA404F"/>
    <w:rsid w:val="00BB4E2C"/>
    <w:rsid w:val="00BC0807"/>
    <w:rsid w:val="00BC1442"/>
    <w:rsid w:val="00BC1BD5"/>
    <w:rsid w:val="00BD23AB"/>
    <w:rsid w:val="00BF2822"/>
    <w:rsid w:val="00BF58EC"/>
    <w:rsid w:val="00BF5B9E"/>
    <w:rsid w:val="00C06D24"/>
    <w:rsid w:val="00C21452"/>
    <w:rsid w:val="00C2769E"/>
    <w:rsid w:val="00C34308"/>
    <w:rsid w:val="00C35110"/>
    <w:rsid w:val="00C402AE"/>
    <w:rsid w:val="00C5058D"/>
    <w:rsid w:val="00C51C32"/>
    <w:rsid w:val="00C53D13"/>
    <w:rsid w:val="00C63E42"/>
    <w:rsid w:val="00C74B88"/>
    <w:rsid w:val="00C7698C"/>
    <w:rsid w:val="00C84B82"/>
    <w:rsid w:val="00C84F50"/>
    <w:rsid w:val="00C91301"/>
    <w:rsid w:val="00C91C2F"/>
    <w:rsid w:val="00C950C2"/>
    <w:rsid w:val="00CA0FCC"/>
    <w:rsid w:val="00CA1046"/>
    <w:rsid w:val="00CA3D20"/>
    <w:rsid w:val="00CB46BD"/>
    <w:rsid w:val="00CC0402"/>
    <w:rsid w:val="00CC3161"/>
    <w:rsid w:val="00CC7367"/>
    <w:rsid w:val="00CD03E7"/>
    <w:rsid w:val="00CD524B"/>
    <w:rsid w:val="00CE1CB3"/>
    <w:rsid w:val="00CE2270"/>
    <w:rsid w:val="00CE2E7B"/>
    <w:rsid w:val="00D03D72"/>
    <w:rsid w:val="00D154F8"/>
    <w:rsid w:val="00D212A4"/>
    <w:rsid w:val="00D34F97"/>
    <w:rsid w:val="00D42C38"/>
    <w:rsid w:val="00D50254"/>
    <w:rsid w:val="00D64064"/>
    <w:rsid w:val="00D73262"/>
    <w:rsid w:val="00D80050"/>
    <w:rsid w:val="00D868D9"/>
    <w:rsid w:val="00D86CDF"/>
    <w:rsid w:val="00D91469"/>
    <w:rsid w:val="00D9280B"/>
    <w:rsid w:val="00D94916"/>
    <w:rsid w:val="00DA1914"/>
    <w:rsid w:val="00DA4F52"/>
    <w:rsid w:val="00DA58A8"/>
    <w:rsid w:val="00DA646A"/>
    <w:rsid w:val="00DB24AB"/>
    <w:rsid w:val="00DB7EC0"/>
    <w:rsid w:val="00DC4D86"/>
    <w:rsid w:val="00DC7F08"/>
    <w:rsid w:val="00DD363A"/>
    <w:rsid w:val="00E0289B"/>
    <w:rsid w:val="00E048A5"/>
    <w:rsid w:val="00E21E13"/>
    <w:rsid w:val="00E270C8"/>
    <w:rsid w:val="00E31D00"/>
    <w:rsid w:val="00E3448B"/>
    <w:rsid w:val="00E3731A"/>
    <w:rsid w:val="00E4186C"/>
    <w:rsid w:val="00E42805"/>
    <w:rsid w:val="00E43124"/>
    <w:rsid w:val="00E67713"/>
    <w:rsid w:val="00E72B05"/>
    <w:rsid w:val="00E7390A"/>
    <w:rsid w:val="00E76C5C"/>
    <w:rsid w:val="00E830A0"/>
    <w:rsid w:val="00E96C2A"/>
    <w:rsid w:val="00EA0A8F"/>
    <w:rsid w:val="00EA19D5"/>
    <w:rsid w:val="00EB360B"/>
    <w:rsid w:val="00EC487D"/>
    <w:rsid w:val="00ED183A"/>
    <w:rsid w:val="00ED2C65"/>
    <w:rsid w:val="00ED6707"/>
    <w:rsid w:val="00ED7E1E"/>
    <w:rsid w:val="00F11A72"/>
    <w:rsid w:val="00F15EB7"/>
    <w:rsid w:val="00F247AE"/>
    <w:rsid w:val="00F26B05"/>
    <w:rsid w:val="00F33A54"/>
    <w:rsid w:val="00F521BF"/>
    <w:rsid w:val="00F6214A"/>
    <w:rsid w:val="00F639BA"/>
    <w:rsid w:val="00F82090"/>
    <w:rsid w:val="00F87A5B"/>
    <w:rsid w:val="00F95FC5"/>
    <w:rsid w:val="00F963C3"/>
    <w:rsid w:val="00FA2EFC"/>
    <w:rsid w:val="00FB1E78"/>
    <w:rsid w:val="00FC5313"/>
    <w:rsid w:val="00FC5E68"/>
    <w:rsid w:val="00FC6DFB"/>
    <w:rsid w:val="00FD112D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E567C9"/>
  <w15:docId w15:val="{6FD750D8-B285-4176-B79C-39CFEC6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CA8"/>
    <w:pPr>
      <w:spacing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586CA8"/>
    <w:pPr>
      <w:jc w:val="both"/>
    </w:pPr>
  </w:style>
  <w:style w:type="paragraph" w:customStyle="1" w:styleId="1Premierretrait">
    <w:name w:val="1 Premier retrait"/>
    <w:basedOn w:val="0Textedebase"/>
    <w:rsid w:val="00586CA8"/>
    <w:pPr>
      <w:numPr>
        <w:numId w:val="31"/>
      </w:numPr>
      <w:spacing w:before="120"/>
    </w:pPr>
  </w:style>
  <w:style w:type="paragraph" w:customStyle="1" w:styleId="2Deuximeretrait">
    <w:name w:val="2 Deuxième retrait"/>
    <w:basedOn w:val="0Textedebase"/>
    <w:rsid w:val="00586CA8"/>
    <w:pPr>
      <w:numPr>
        <w:numId w:val="32"/>
      </w:numPr>
      <w:spacing w:before="120"/>
    </w:pPr>
  </w:style>
  <w:style w:type="paragraph" w:customStyle="1" w:styleId="3Troisimeretrait">
    <w:name w:val="3 Troisième retrait"/>
    <w:basedOn w:val="0Textedebase"/>
    <w:rsid w:val="00586CA8"/>
    <w:pPr>
      <w:numPr>
        <w:numId w:val="33"/>
      </w:numPr>
      <w:spacing w:before="120"/>
    </w:pPr>
  </w:style>
  <w:style w:type="paragraph" w:styleId="Signature">
    <w:name w:val="Signature"/>
    <w:basedOn w:val="Normal"/>
    <w:rsid w:val="00262644"/>
    <w:pPr>
      <w:ind w:left="550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table" w:styleId="TableGrid">
    <w:name w:val="Table Grid"/>
    <w:basedOn w:val="TableNormal"/>
    <w:rsid w:val="004C211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Premierretraittable">
    <w:name w:val="1a Premier retrait table"/>
    <w:basedOn w:val="1Premierretrait"/>
    <w:qFormat/>
    <w:rsid w:val="00256F6A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2aDeuxiemeretraittable">
    <w:name w:val="2a Deuxieme retrait table"/>
    <w:basedOn w:val="2Deuximeretrait"/>
    <w:qFormat/>
    <w:rsid w:val="00256F6A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A19D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3aTroisiemeretraittable">
    <w:name w:val="3a Troisieme retrait table"/>
    <w:basedOn w:val="3Troisimeretrait"/>
    <w:qFormat/>
    <w:rsid w:val="00256F6A"/>
    <w:pPr>
      <w:tabs>
        <w:tab w:val="clear" w:pos="1701"/>
        <w:tab w:val="num" w:pos="851"/>
      </w:tabs>
      <w:spacing w:before="60" w:after="60"/>
      <w:ind w:left="851" w:hanging="284"/>
    </w:pPr>
  </w:style>
  <w:style w:type="table" w:customStyle="1" w:styleId="TableNormal1">
    <w:name w:val="Table Normal1"/>
    <w:uiPriority w:val="2"/>
    <w:semiHidden/>
    <w:unhideWhenUsed/>
    <w:qFormat/>
    <w:rsid w:val="009504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0465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D165A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FD1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1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FD112D"/>
    <w:rPr>
      <w:rFonts w:ascii="Arial" w:hAnsi="Arial"/>
      <w:lang w:val="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12D"/>
    <w:rPr>
      <w:rFonts w:ascii="Arial" w:hAnsi="Arial"/>
      <w:b/>
      <w:bCs/>
      <w:lang w:val="fr"/>
    </w:rPr>
  </w:style>
  <w:style w:type="character" w:styleId="Hyperlink">
    <w:name w:val="Hyperlink"/>
    <w:basedOn w:val="DefaultParagraphFont"/>
    <w:unhideWhenUsed/>
    <w:rsid w:val="00B9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d@papu.co.t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@papu.co.t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o@papu.co.t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0E4F.253CAE7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EN%20Models\EN%20letter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PEGASE-7-1305639</_dlc_DocId>
    <_dlc_DocIdUrl xmlns="b4ec4095-9810-4e60-b964-3161185fe897">
      <Url>https://pegase.upu.int/_layouts/DocIdRedir.aspx?ID=PEGASE-7-1305639</Url>
      <Description>PEGASE-7-1305639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5C5C8-840F-4373-A186-85B56F29001F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2.xml><?xml version="1.0" encoding="utf-8"?>
<ds:datastoreItem xmlns:ds="http://schemas.openxmlformats.org/officeDocument/2006/customXml" ds:itemID="{A0839988-157B-45B2-93D3-6DCA036D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552A3-D866-4BBA-8BD6-EDF675F97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17A23D-F213-4F49-9792-B2E2344E4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letter with logo.dotx</Template>
  <TotalTime>0</TotalTime>
  <Pages>2</Pages>
  <Words>340</Words>
  <Characters>1938</Characters>
  <Application>Microsoft Office Word</Application>
  <DocSecurity>0</DocSecurity>
  <Lines>107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ABRECHT-MILNER dorothy</dc:creator>
  <cp:lastModifiedBy>Pascal Fructueux CAPO-CHICHI</cp:lastModifiedBy>
  <cp:revision>2</cp:revision>
  <cp:lastPrinted>2023-09-25T13:40:00Z</cp:lastPrinted>
  <dcterms:created xsi:type="dcterms:W3CDTF">2024-11-01T14:47:00Z</dcterms:created>
  <dcterms:modified xsi:type="dcterms:W3CDTF">2024-11-01T14:47:00Z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7ae6c095-0cd7-4845-8659-dbc4784d230e</vt:lpwstr>
  </property>
  <property fmtid="{D5CDD505-2E9C-101B-9397-08002B2CF9AE}" pid="4" name="GrammarlyDocumentId">
    <vt:lpwstr>85f3bb8334695a2e2b120152857257b9db54e678805b5d42449b1f3cecc1f35c</vt:lpwstr>
  </property>
</Properties>
</file>